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A5E8B" w14:textId="77777777" w:rsidR="002E641A" w:rsidRDefault="002E641A" w:rsidP="002E641A">
      <w:pPr>
        <w:ind w:left="369" w:right="369"/>
        <w:rPr>
          <w:rFonts w:hint="eastAsia"/>
        </w:rPr>
      </w:pPr>
      <w:r>
        <w:rPr>
          <w:rFonts w:hint="eastAsia"/>
        </w:rPr>
        <w:t>様式第４号（委託に関する要領第２条関係）</w:t>
      </w:r>
    </w:p>
    <w:p w14:paraId="48F9E14C" w14:textId="0C046D56" w:rsidR="00E10396" w:rsidRDefault="007F4636">
      <w:pPr>
        <w:ind w:left="369" w:right="369"/>
        <w:jc w:val="center"/>
        <w:rPr>
          <w:rFonts w:hint="eastAsia"/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A4BA23" wp14:editId="435E197B">
                <wp:simplePos x="0" y="0"/>
                <wp:positionH relativeFrom="column">
                  <wp:posOffset>-4445</wp:posOffset>
                </wp:positionH>
                <wp:positionV relativeFrom="page">
                  <wp:posOffset>925195</wp:posOffset>
                </wp:positionV>
                <wp:extent cx="6250940" cy="8864600"/>
                <wp:effectExtent l="0" t="0" r="0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0940" cy="886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9CFFF" id="Rectangle 2" o:spid="_x0000_s1026" style="position:absolute;left:0;text-align:left;margin-left:-.35pt;margin-top:72.85pt;width:492.2pt;height:69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" filled="f">
                <w10:wrap anchory="page"/>
              </v:rect>
            </w:pict>
          </mc:Fallback>
        </mc:AlternateContent>
      </w:r>
      <w:r w:rsidR="00E10396">
        <w:rPr>
          <w:rFonts w:hint="eastAsia"/>
          <w:spacing w:val="465"/>
          <w:kern w:val="0"/>
          <w:sz w:val="36"/>
          <w:fitText w:val="2940" w:id="1423137536"/>
        </w:rPr>
        <w:t>請求</w:t>
      </w:r>
      <w:r w:rsidR="00E10396">
        <w:rPr>
          <w:rFonts w:hint="eastAsia"/>
          <w:kern w:val="0"/>
          <w:sz w:val="36"/>
          <w:fitText w:val="2940" w:id="1423137536"/>
        </w:rPr>
        <w:t>書</w:t>
      </w:r>
    </w:p>
    <w:p w14:paraId="3545028B" w14:textId="77777777" w:rsidR="00E10396" w:rsidRDefault="00E10396">
      <w:pPr>
        <w:ind w:left="369" w:right="369"/>
        <w:rPr>
          <w:rFonts w:hint="eastAsia"/>
        </w:rPr>
      </w:pPr>
    </w:p>
    <w:p w14:paraId="337F517C" w14:textId="77777777" w:rsidR="00E10396" w:rsidRDefault="00E10396">
      <w:pPr>
        <w:ind w:left="369" w:right="369"/>
        <w:jc w:val="center"/>
        <w:rPr>
          <w:rFonts w:hint="eastAsia"/>
        </w:rPr>
      </w:pPr>
      <w:r>
        <w:rPr>
          <w:rFonts w:hint="eastAsia"/>
        </w:rPr>
        <w:t>（アラビア数字で記載し、頭書に￥の記号を付し、訂正しないで下さい。）</w:t>
      </w:r>
    </w:p>
    <w:tbl>
      <w:tblPr>
        <w:tblW w:w="0" w:type="auto"/>
        <w:tblInd w:w="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 w:rsidR="00E10396" w14:paraId="68A227CB" w14:textId="7777777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303" w:type="dxa"/>
            <w:vMerge w:val="restart"/>
            <w:vAlign w:val="center"/>
          </w:tcPr>
          <w:p w14:paraId="3665C45C" w14:textId="77777777" w:rsidR="00E10396" w:rsidRDefault="00E1039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  <w:kern w:val="0"/>
                <w:fitText w:val="735" w:id="1423098624"/>
              </w:rPr>
              <w:t>金</w:t>
            </w:r>
            <w:r>
              <w:rPr>
                <w:rFonts w:hint="eastAsia"/>
                <w:kern w:val="0"/>
                <w:fitText w:val="735" w:id="1423098624"/>
              </w:rPr>
              <w:t>額</w:t>
            </w:r>
          </w:p>
        </w:tc>
        <w:tc>
          <w:tcPr>
            <w:tcW w:w="475" w:type="dxa"/>
            <w:tcBorders>
              <w:bottom w:val="nil"/>
              <w:right w:val="dashed" w:sz="4" w:space="0" w:color="auto"/>
            </w:tcBorders>
          </w:tcPr>
          <w:p w14:paraId="792ACDBE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</w:p>
        </w:tc>
        <w:tc>
          <w:tcPr>
            <w:tcW w:w="475" w:type="dxa"/>
            <w:tcBorders>
              <w:left w:val="dashed" w:sz="4" w:space="0" w:color="auto"/>
              <w:bottom w:val="nil"/>
            </w:tcBorders>
          </w:tcPr>
          <w:p w14:paraId="7A23E76F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75" w:type="dxa"/>
            <w:tcBorders>
              <w:bottom w:val="nil"/>
              <w:right w:val="dashed" w:sz="4" w:space="0" w:color="auto"/>
            </w:tcBorders>
          </w:tcPr>
          <w:p w14:paraId="4E727F71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47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98FDE1B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475" w:type="dxa"/>
            <w:tcBorders>
              <w:left w:val="dashed" w:sz="4" w:space="0" w:color="auto"/>
              <w:bottom w:val="nil"/>
            </w:tcBorders>
          </w:tcPr>
          <w:p w14:paraId="3F48734C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475" w:type="dxa"/>
            <w:tcBorders>
              <w:bottom w:val="nil"/>
              <w:right w:val="dashed" w:sz="4" w:space="0" w:color="auto"/>
            </w:tcBorders>
          </w:tcPr>
          <w:p w14:paraId="597BFB02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7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045951C0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475" w:type="dxa"/>
            <w:tcBorders>
              <w:left w:val="dashed" w:sz="4" w:space="0" w:color="auto"/>
              <w:bottom w:val="nil"/>
            </w:tcBorders>
          </w:tcPr>
          <w:p w14:paraId="71A1D3F1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475" w:type="dxa"/>
            <w:tcBorders>
              <w:bottom w:val="nil"/>
              <w:right w:val="dashed" w:sz="4" w:space="0" w:color="auto"/>
            </w:tcBorders>
          </w:tcPr>
          <w:p w14:paraId="684CB04C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475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6114353D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476" w:type="dxa"/>
            <w:tcBorders>
              <w:left w:val="dashed" w:sz="4" w:space="0" w:color="auto"/>
              <w:bottom w:val="nil"/>
            </w:tcBorders>
          </w:tcPr>
          <w:p w14:paraId="5F4B58FF" w14:textId="77777777" w:rsidR="00E10396" w:rsidRDefault="00E10396">
            <w:pPr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E10396" w14:paraId="248CD0E2" w14:textId="7777777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303" w:type="dxa"/>
            <w:vMerge/>
            <w:vAlign w:val="center"/>
          </w:tcPr>
          <w:p w14:paraId="2FDD8BEF" w14:textId="77777777" w:rsidR="00E10396" w:rsidRDefault="00E10396">
            <w:pPr>
              <w:ind w:right="369"/>
              <w:jc w:val="center"/>
              <w:rPr>
                <w:rFonts w:hint="eastAsia"/>
              </w:rPr>
            </w:pPr>
          </w:p>
        </w:tc>
        <w:tc>
          <w:tcPr>
            <w:tcW w:w="475" w:type="dxa"/>
            <w:tcBorders>
              <w:top w:val="nil"/>
              <w:right w:val="dashed" w:sz="4" w:space="0" w:color="auto"/>
            </w:tcBorders>
            <w:vAlign w:val="center"/>
          </w:tcPr>
          <w:p w14:paraId="614E2CF5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</w:tcBorders>
            <w:vAlign w:val="center"/>
          </w:tcPr>
          <w:p w14:paraId="0F1FAABE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right w:val="dashed" w:sz="4" w:space="0" w:color="auto"/>
            </w:tcBorders>
            <w:vAlign w:val="center"/>
          </w:tcPr>
          <w:p w14:paraId="4CE5F88A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D7CA4D8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</w:tcBorders>
            <w:vAlign w:val="center"/>
          </w:tcPr>
          <w:p w14:paraId="21CCBCBA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right w:val="dashed" w:sz="4" w:space="0" w:color="auto"/>
            </w:tcBorders>
            <w:vAlign w:val="center"/>
          </w:tcPr>
          <w:p w14:paraId="4670DF45" w14:textId="77777777" w:rsidR="00E10396" w:rsidRDefault="00E10396" w:rsidP="006609D0">
            <w:pPr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33240A4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</w:tcBorders>
            <w:vAlign w:val="center"/>
          </w:tcPr>
          <w:p w14:paraId="69E6C6F7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right w:val="dashed" w:sz="4" w:space="0" w:color="auto"/>
            </w:tcBorders>
            <w:vAlign w:val="center"/>
          </w:tcPr>
          <w:p w14:paraId="556BE771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79AC19A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76" w:type="dxa"/>
            <w:tcBorders>
              <w:top w:val="nil"/>
              <w:left w:val="dashed" w:sz="4" w:space="0" w:color="auto"/>
            </w:tcBorders>
            <w:vAlign w:val="center"/>
          </w:tcPr>
          <w:p w14:paraId="77020BD5" w14:textId="77777777" w:rsidR="00E10396" w:rsidRDefault="00E10396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49363429" w14:textId="77777777" w:rsidR="00E10396" w:rsidRDefault="00E10396">
      <w:pPr>
        <w:rPr>
          <w:rFonts w:hint="eastAsia"/>
        </w:rPr>
      </w:pPr>
    </w:p>
    <w:tbl>
      <w:tblPr>
        <w:tblW w:w="0" w:type="auto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2"/>
      </w:tblGrid>
      <w:tr w:rsidR="00E10396" w14:paraId="6ECA8BD1" w14:textId="77777777" w:rsidTr="00AC603A">
        <w:tblPrEx>
          <w:tblCellMar>
            <w:top w:w="0" w:type="dxa"/>
            <w:bottom w:w="0" w:type="dxa"/>
          </w:tblCellMar>
        </w:tblPrEx>
        <w:trPr>
          <w:trHeight w:val="1624"/>
        </w:trPr>
        <w:tc>
          <w:tcPr>
            <w:tcW w:w="8462" w:type="dxa"/>
            <w:tcBorders>
              <w:top w:val="nil"/>
              <w:left w:val="nil"/>
              <w:bottom w:val="nil"/>
              <w:right w:val="nil"/>
            </w:tcBorders>
          </w:tcPr>
          <w:p w14:paraId="3F7BDC5D" w14:textId="77777777" w:rsidR="00E10396" w:rsidRDefault="00E10396" w:rsidP="00793319">
            <w:pPr>
              <w:ind w:right="369"/>
              <w:rPr>
                <w:rFonts w:hint="eastAsia"/>
              </w:rPr>
            </w:pPr>
            <w:r>
              <w:rPr>
                <w:rFonts w:hint="eastAsia"/>
              </w:rPr>
              <w:t>ただし、</w:t>
            </w:r>
            <w:r>
              <w:tab/>
            </w:r>
            <w:r w:rsidR="00793319">
              <w:rPr>
                <w:rFonts w:hint="eastAsia"/>
              </w:rPr>
              <w:t xml:space="preserve">　　　</w:t>
            </w:r>
            <w:r w:rsidR="002E7D3D">
              <w:rPr>
                <w:rFonts w:hint="eastAsia"/>
              </w:rPr>
              <w:t xml:space="preserve">　　</w:t>
            </w:r>
            <w:r w:rsidR="00AC603A">
              <w:rPr>
                <w:rFonts w:hint="eastAsia"/>
              </w:rPr>
              <w:t>年度まんのう町見守り声かけほっと安心事業助成金として</w:t>
            </w:r>
          </w:p>
          <w:p w14:paraId="0DC1C2F7" w14:textId="77777777" w:rsidR="00AC603A" w:rsidRDefault="00AC603A" w:rsidP="00AC603A">
            <w:pPr>
              <w:tabs>
                <w:tab w:val="left" w:pos="900"/>
              </w:tabs>
              <w:ind w:right="369"/>
              <w:rPr>
                <w:sz w:val="24"/>
              </w:rPr>
            </w:pPr>
          </w:p>
          <w:p w14:paraId="5D6135C6" w14:textId="77777777" w:rsidR="006A0928" w:rsidRDefault="00E10396" w:rsidP="00130B00">
            <w:pPr>
              <w:tabs>
                <w:tab w:val="left" w:pos="270"/>
              </w:tabs>
              <w:ind w:right="369"/>
              <w:jc w:val="left"/>
              <w:rPr>
                <w:rFonts w:hint="eastAsia"/>
              </w:rPr>
            </w:pPr>
            <w:r>
              <w:tab/>
            </w:r>
            <w:r w:rsidR="00130B00">
              <w:rPr>
                <w:rFonts w:hint="eastAsia"/>
              </w:rPr>
              <w:t>集落名（</w:t>
            </w:r>
            <w:r w:rsidR="00560CB1">
              <w:rPr>
                <w:rFonts w:hint="eastAsia"/>
              </w:rPr>
              <w:t xml:space="preserve">　　　　　　</w:t>
            </w:r>
            <w:r w:rsidR="00130B00">
              <w:rPr>
                <w:rFonts w:hint="eastAsia"/>
              </w:rPr>
              <w:t xml:space="preserve">）　</w:t>
            </w:r>
            <w:r w:rsidR="00560CB1">
              <w:rPr>
                <w:rFonts w:hint="eastAsia"/>
              </w:rPr>
              <w:t xml:space="preserve">　　　</w:t>
            </w:r>
            <w:r w:rsidR="00130B00">
              <w:rPr>
                <w:rFonts w:hint="eastAsia"/>
              </w:rPr>
              <w:t xml:space="preserve">世帯　　　</w:t>
            </w:r>
            <w:r w:rsidR="00560CB1">
              <w:rPr>
                <w:rFonts w:hint="eastAsia"/>
              </w:rPr>
              <w:t xml:space="preserve">　　</w:t>
            </w:r>
            <w:r w:rsidR="00AC603A">
              <w:rPr>
                <w:rFonts w:hint="eastAsia"/>
              </w:rPr>
              <w:t>人</w:t>
            </w:r>
          </w:p>
          <w:p w14:paraId="7558E809" w14:textId="77777777" w:rsidR="00AC603A" w:rsidRDefault="00AC603A" w:rsidP="007A48D1">
            <w:pPr>
              <w:tabs>
                <w:tab w:val="left" w:pos="900"/>
              </w:tabs>
              <w:ind w:right="369"/>
              <w:rPr>
                <w:rFonts w:hint="eastAsia"/>
                <w:sz w:val="24"/>
              </w:rPr>
            </w:pPr>
          </w:p>
        </w:tc>
      </w:tr>
    </w:tbl>
    <w:p w14:paraId="6B62B627" w14:textId="77777777" w:rsidR="00E10396" w:rsidRDefault="00E10396">
      <w:pPr>
        <w:tabs>
          <w:tab w:val="left" w:pos="1701"/>
          <w:tab w:val="left" w:pos="3119"/>
        </w:tabs>
        <w:ind w:left="369" w:right="369"/>
        <w:rPr>
          <w:rFonts w:hint="eastAsia"/>
        </w:rPr>
      </w:pPr>
    </w:p>
    <w:p w14:paraId="44F2DF4B" w14:textId="77777777" w:rsidR="00E10396" w:rsidRDefault="00E10396">
      <w:pPr>
        <w:tabs>
          <w:tab w:val="left" w:pos="1701"/>
          <w:tab w:val="left" w:pos="3119"/>
        </w:tabs>
        <w:ind w:left="369" w:right="369"/>
        <w:rPr>
          <w:rFonts w:hint="eastAsia"/>
          <w:sz w:val="22"/>
        </w:rPr>
      </w:pPr>
      <w:r>
        <w:rPr>
          <w:rFonts w:hint="eastAsia"/>
          <w:sz w:val="22"/>
        </w:rPr>
        <w:t>上記の金額を請求します。</w:t>
      </w:r>
    </w:p>
    <w:p w14:paraId="346D1418" w14:textId="77777777" w:rsidR="006E340B" w:rsidRDefault="00E10396">
      <w:pPr>
        <w:tabs>
          <w:tab w:val="left" w:pos="5812"/>
        </w:tabs>
        <w:ind w:left="369" w:right="369"/>
        <w:rPr>
          <w:rFonts w:hint="eastAsia"/>
        </w:rPr>
      </w:pPr>
      <w:r>
        <w:rPr>
          <w:rFonts w:hint="eastAsia"/>
        </w:rPr>
        <w:tab/>
      </w:r>
    </w:p>
    <w:p w14:paraId="57A89A02" w14:textId="77777777" w:rsidR="00E10396" w:rsidRDefault="00E10396" w:rsidP="006E340B">
      <w:pPr>
        <w:tabs>
          <w:tab w:val="left" w:pos="5812"/>
        </w:tabs>
        <w:ind w:leftChars="176" w:left="370" w:right="369" w:firstLineChars="2900" w:firstLine="6090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7A292EE4" w14:textId="77777777" w:rsidR="005A0611" w:rsidRDefault="00E10396" w:rsidP="005A0611">
      <w:pPr>
        <w:tabs>
          <w:tab w:val="left" w:pos="990"/>
          <w:tab w:val="left" w:pos="3119"/>
        </w:tabs>
        <w:ind w:left="369" w:right="369"/>
        <w:rPr>
          <w:rFonts w:hint="eastAsia"/>
        </w:rPr>
      </w:pPr>
      <w:r>
        <w:rPr>
          <w:rFonts w:hint="eastAsia"/>
        </w:rPr>
        <w:tab/>
      </w:r>
    </w:p>
    <w:p w14:paraId="18F8DDD0" w14:textId="77777777" w:rsidR="00DB232E" w:rsidRDefault="00DB232E" w:rsidP="005A0611">
      <w:pPr>
        <w:tabs>
          <w:tab w:val="left" w:pos="990"/>
          <w:tab w:val="left" w:pos="3119"/>
        </w:tabs>
        <w:ind w:leftChars="176" w:left="370" w:right="369" w:firstLineChars="400" w:firstLine="960"/>
        <w:rPr>
          <w:rFonts w:hint="eastAsia"/>
          <w:sz w:val="24"/>
        </w:rPr>
      </w:pPr>
      <w:r w:rsidRPr="00DB232E">
        <w:rPr>
          <w:rFonts w:hint="eastAsia"/>
          <w:sz w:val="24"/>
          <w:szCs w:val="24"/>
        </w:rPr>
        <w:t>社会福祉法人</w:t>
      </w:r>
      <w:r>
        <w:rPr>
          <w:rFonts w:hint="eastAsia"/>
          <w:sz w:val="24"/>
        </w:rPr>
        <w:t xml:space="preserve">　まんのう町社会福祉協議会</w:t>
      </w:r>
    </w:p>
    <w:p w14:paraId="1E622724" w14:textId="77777777" w:rsidR="007C3141" w:rsidRDefault="00DB232E" w:rsidP="00DB232E">
      <w:pPr>
        <w:tabs>
          <w:tab w:val="left" w:pos="993"/>
          <w:tab w:val="left" w:pos="3119"/>
        </w:tabs>
        <w:ind w:leftChars="176" w:left="370" w:right="369"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会　長</w:t>
      </w:r>
      <w:r w:rsidR="00E1039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栗　田　隆　義　　</w:t>
      </w:r>
      <w:r w:rsidR="00E10396">
        <w:rPr>
          <w:rFonts w:hint="eastAsia"/>
          <w:sz w:val="24"/>
        </w:rPr>
        <w:t>殿</w:t>
      </w:r>
    </w:p>
    <w:p w14:paraId="36845ADC" w14:textId="77777777" w:rsidR="00E10396" w:rsidRDefault="00E10396">
      <w:pPr>
        <w:tabs>
          <w:tab w:val="left" w:pos="1701"/>
          <w:tab w:val="left" w:pos="3119"/>
        </w:tabs>
        <w:ind w:left="369" w:right="369"/>
        <w:rPr>
          <w:rFonts w:hint="eastAsia"/>
        </w:rPr>
      </w:pPr>
    </w:p>
    <w:tbl>
      <w:tblPr>
        <w:tblW w:w="0" w:type="auto"/>
        <w:tblInd w:w="3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81"/>
        <w:gridCol w:w="394"/>
        <w:gridCol w:w="363"/>
        <w:gridCol w:w="74"/>
        <w:gridCol w:w="122"/>
        <w:gridCol w:w="98"/>
        <w:gridCol w:w="429"/>
        <w:gridCol w:w="425"/>
        <w:gridCol w:w="248"/>
        <w:gridCol w:w="177"/>
        <w:gridCol w:w="304"/>
        <w:gridCol w:w="116"/>
        <w:gridCol w:w="421"/>
        <w:gridCol w:w="161"/>
        <w:gridCol w:w="255"/>
        <w:gridCol w:w="415"/>
        <w:gridCol w:w="416"/>
        <w:gridCol w:w="416"/>
        <w:gridCol w:w="415"/>
        <w:gridCol w:w="416"/>
        <w:gridCol w:w="416"/>
        <w:gridCol w:w="737"/>
        <w:gridCol w:w="738"/>
        <w:gridCol w:w="748"/>
      </w:tblGrid>
      <w:tr w:rsidR="00E10396" w14:paraId="642CEF3D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956" w:type="dxa"/>
            <w:gridSpan w:val="2"/>
            <w:vMerge w:val="restart"/>
            <w:vAlign w:val="center"/>
          </w:tcPr>
          <w:p w14:paraId="0E9E680A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債権者</w:t>
            </w:r>
          </w:p>
        </w:tc>
        <w:tc>
          <w:tcPr>
            <w:tcW w:w="946" w:type="dxa"/>
            <w:gridSpan w:val="4"/>
            <w:tcBorders>
              <w:bottom w:val="nil"/>
            </w:tcBorders>
            <w:vAlign w:val="center"/>
          </w:tcPr>
          <w:p w14:paraId="6E0A115C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  <w:r w:rsidR="00DB232E">
              <w:rPr>
                <w:rFonts w:hint="eastAsia"/>
              </w:rPr>
              <w:t xml:space="preserve">　</w:t>
            </w:r>
          </w:p>
        </w:tc>
        <w:tc>
          <w:tcPr>
            <w:tcW w:w="2218" w:type="dxa"/>
            <w:gridSpan w:val="8"/>
            <w:tcBorders>
              <w:bottom w:val="nil"/>
            </w:tcBorders>
            <w:vAlign w:val="center"/>
          </w:tcPr>
          <w:p w14:paraId="1348EC70" w14:textId="77777777" w:rsidR="00E10396" w:rsidRDefault="00DB232E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B018C">
              <w:rPr>
                <w:rFonts w:hint="eastAsia"/>
              </w:rPr>
              <w:t xml:space="preserve">　　　</w:t>
            </w:r>
            <w:r w:rsidR="00E10396">
              <w:rPr>
                <w:rFonts w:hint="eastAsia"/>
              </w:rPr>
              <w:t>－</w:t>
            </w:r>
          </w:p>
        </w:tc>
        <w:tc>
          <w:tcPr>
            <w:tcW w:w="5133" w:type="dxa"/>
            <w:gridSpan w:val="11"/>
            <w:tcBorders>
              <w:left w:val="nil"/>
              <w:bottom w:val="nil"/>
            </w:tcBorders>
            <w:vAlign w:val="center"/>
          </w:tcPr>
          <w:p w14:paraId="6FA33B75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</w:tr>
      <w:tr w:rsidR="00E10396" w14:paraId="636DEC2D" w14:textId="77777777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956" w:type="dxa"/>
            <w:gridSpan w:val="2"/>
            <w:vMerge/>
          </w:tcPr>
          <w:p w14:paraId="2AE2DB31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2146" w:type="dxa"/>
            <w:gridSpan w:val="8"/>
            <w:tcBorders>
              <w:bottom w:val="nil"/>
            </w:tcBorders>
            <w:vAlign w:val="center"/>
          </w:tcPr>
          <w:p w14:paraId="5BFFAD15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6151" w:type="dxa"/>
            <w:gridSpan w:val="15"/>
            <w:tcBorders>
              <w:bottom w:val="nil"/>
            </w:tcBorders>
            <w:vAlign w:val="center"/>
          </w:tcPr>
          <w:p w14:paraId="7A9FE700" w14:textId="77777777" w:rsidR="00E10396" w:rsidRDefault="00DB232E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  <w:r>
              <w:rPr>
                <w:rFonts w:hint="eastAsia"/>
              </w:rPr>
              <w:t>香川県仲多度郡</w:t>
            </w:r>
            <w:r w:rsidR="005B018C">
              <w:rPr>
                <w:rFonts w:hint="eastAsia"/>
              </w:rPr>
              <w:t>まんのう町</w:t>
            </w:r>
          </w:p>
        </w:tc>
      </w:tr>
      <w:tr w:rsidR="00E10396" w14:paraId="4B76A43F" w14:textId="77777777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956" w:type="dxa"/>
            <w:gridSpan w:val="2"/>
            <w:vMerge/>
          </w:tcPr>
          <w:p w14:paraId="0B0A59E3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53" w:type="dxa"/>
            <w:gridSpan w:val="2"/>
            <w:vMerge w:val="restart"/>
            <w:vAlign w:val="center"/>
          </w:tcPr>
          <w:p w14:paraId="2726FD48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sz w:val="12"/>
              </w:rPr>
            </w:pPr>
            <w:r>
              <w:rPr>
                <w:rFonts w:hint="eastAsia"/>
                <w:w w:val="70"/>
                <w:kern w:val="0"/>
                <w:fitText w:val="735" w:id="1423107328"/>
              </w:rPr>
              <w:t>(フリガナ)</w:t>
            </w:r>
          </w:p>
          <w:p w14:paraId="1DCF8641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1" w:type="dxa"/>
            <w:gridSpan w:val="3"/>
            <w:vMerge w:val="restart"/>
            <w:vAlign w:val="center"/>
          </w:tcPr>
          <w:p w14:paraId="3D5E2FF3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w w:val="50"/>
                <w:sz w:val="48"/>
              </w:rPr>
            </w:pPr>
            <w:r>
              <w:rPr>
                <w:rFonts w:hint="eastAsia"/>
                <w:w w:val="50"/>
                <w:sz w:val="48"/>
              </w:rPr>
              <w:t>（</w:t>
            </w:r>
          </w:p>
        </w:tc>
        <w:tc>
          <w:tcPr>
            <w:tcW w:w="1279" w:type="dxa"/>
            <w:gridSpan w:val="4"/>
            <w:vMerge w:val="restart"/>
            <w:vAlign w:val="center"/>
          </w:tcPr>
          <w:p w14:paraId="616249ED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法人にあっては、</w:t>
            </w:r>
          </w:p>
          <w:p w14:paraId="12BB0256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その名称及び代</w:t>
            </w:r>
          </w:p>
          <w:p w14:paraId="2B554CAC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表者の職氏名</w:t>
            </w:r>
          </w:p>
        </w:tc>
        <w:tc>
          <w:tcPr>
            <w:tcW w:w="304" w:type="dxa"/>
            <w:vMerge w:val="restart"/>
            <w:vAlign w:val="center"/>
          </w:tcPr>
          <w:p w14:paraId="026B3B81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w w:val="50"/>
                <w:sz w:val="48"/>
              </w:rPr>
            </w:pPr>
            <w:r>
              <w:rPr>
                <w:rFonts w:hint="eastAsia"/>
                <w:w w:val="50"/>
                <w:sz w:val="48"/>
              </w:rPr>
              <w:t>）</w:t>
            </w:r>
          </w:p>
        </w:tc>
        <w:tc>
          <w:tcPr>
            <w:tcW w:w="5670" w:type="dxa"/>
            <w:gridSpan w:val="13"/>
            <w:tcBorders>
              <w:bottom w:val="nil"/>
            </w:tcBorders>
            <w:vAlign w:val="center"/>
          </w:tcPr>
          <w:p w14:paraId="66D66F3F" w14:textId="77777777" w:rsidR="00E10396" w:rsidRDefault="00E10396" w:rsidP="00130B00">
            <w:pPr>
              <w:tabs>
                <w:tab w:val="left" w:pos="2032"/>
                <w:tab w:val="left" w:pos="4241"/>
              </w:tabs>
              <w:rPr>
                <w:rFonts w:hint="eastAsia"/>
                <w:w w:val="50"/>
              </w:rPr>
            </w:pPr>
          </w:p>
        </w:tc>
      </w:tr>
      <w:tr w:rsidR="00E10396" w14:paraId="69145FA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956" w:type="dxa"/>
            <w:gridSpan w:val="2"/>
            <w:vMerge/>
            <w:tcBorders>
              <w:bottom w:val="single" w:sz="4" w:space="0" w:color="auto"/>
            </w:tcBorders>
          </w:tcPr>
          <w:p w14:paraId="2187E5FF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53" w:type="dxa"/>
            <w:gridSpan w:val="2"/>
            <w:vMerge/>
            <w:tcBorders>
              <w:bottom w:val="single" w:sz="4" w:space="0" w:color="auto"/>
            </w:tcBorders>
          </w:tcPr>
          <w:p w14:paraId="758F2AB2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kern w:val="0"/>
              </w:rPr>
            </w:pPr>
          </w:p>
        </w:tc>
        <w:tc>
          <w:tcPr>
            <w:tcW w:w="291" w:type="dxa"/>
            <w:gridSpan w:val="3"/>
            <w:vMerge/>
            <w:tcBorders>
              <w:bottom w:val="single" w:sz="4" w:space="0" w:color="auto"/>
            </w:tcBorders>
          </w:tcPr>
          <w:p w14:paraId="1065DE4F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w w:val="50"/>
                <w:sz w:val="48"/>
              </w:rPr>
            </w:pPr>
          </w:p>
        </w:tc>
        <w:tc>
          <w:tcPr>
            <w:tcW w:w="1279" w:type="dxa"/>
            <w:gridSpan w:val="4"/>
            <w:vMerge/>
            <w:tcBorders>
              <w:bottom w:val="single" w:sz="4" w:space="0" w:color="auto"/>
            </w:tcBorders>
          </w:tcPr>
          <w:p w14:paraId="2F0E490D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sz w:val="16"/>
              </w:rPr>
            </w:pPr>
          </w:p>
        </w:tc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52155515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  <w:w w:val="50"/>
                <w:sz w:val="48"/>
              </w:rPr>
            </w:pPr>
          </w:p>
        </w:tc>
        <w:tc>
          <w:tcPr>
            <w:tcW w:w="5670" w:type="dxa"/>
            <w:gridSpan w:val="13"/>
            <w:tcBorders>
              <w:bottom w:val="single" w:sz="4" w:space="0" w:color="auto"/>
            </w:tcBorders>
          </w:tcPr>
          <w:p w14:paraId="176DECE9" w14:textId="77777777" w:rsidR="006A0928" w:rsidRDefault="00E10396" w:rsidP="00FF6F74">
            <w:pPr>
              <w:tabs>
                <w:tab w:val="left" w:pos="4241"/>
                <w:tab w:val="left" w:pos="4300"/>
              </w:tabs>
              <w:rPr>
                <w:rFonts w:hint="eastAsia"/>
                <w:kern w:val="0"/>
                <w:sz w:val="28"/>
              </w:rPr>
            </w:pPr>
            <w:r>
              <w:rPr>
                <w:kern w:val="0"/>
                <w:sz w:val="28"/>
              </w:rPr>
              <w:tab/>
            </w:r>
          </w:p>
          <w:p w14:paraId="6F2657CC" w14:textId="77777777" w:rsidR="006A0928" w:rsidRDefault="006A0928" w:rsidP="005B018C">
            <w:pPr>
              <w:tabs>
                <w:tab w:val="left" w:pos="4241"/>
                <w:tab w:val="left" w:pos="4300"/>
              </w:tabs>
              <w:ind w:firstLineChars="1400" w:firstLine="392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8"/>
              </w:rPr>
              <w:t xml:space="preserve">　　</w:t>
            </w:r>
            <w:r w:rsidR="00E10396">
              <w:rPr>
                <w:rFonts w:hint="eastAsia"/>
                <w:kern w:val="0"/>
                <w:sz w:val="20"/>
              </w:rPr>
              <w:t>印</w:t>
            </w:r>
          </w:p>
          <w:p w14:paraId="2D030CF2" w14:textId="77777777" w:rsidR="001D14F2" w:rsidRPr="006A0928" w:rsidRDefault="001D14F2" w:rsidP="00FF6F74">
            <w:pPr>
              <w:tabs>
                <w:tab w:val="left" w:pos="4241"/>
                <w:tab w:val="left" w:pos="4300"/>
              </w:tabs>
              <w:rPr>
                <w:rFonts w:hint="eastAsia"/>
                <w:kern w:val="0"/>
                <w:sz w:val="20"/>
              </w:rPr>
            </w:pPr>
          </w:p>
        </w:tc>
      </w:tr>
      <w:tr w:rsidR="00E10396" w14:paraId="0F8DEBD1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75FCA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支払の</w:t>
            </w:r>
          </w:p>
          <w:p w14:paraId="2912B076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8"/>
              </w:rPr>
            </w:pPr>
          </w:p>
          <w:p w14:paraId="4D085DCE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方法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397DA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05E5753E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</w:p>
          <w:p w14:paraId="4ECF8657" w14:textId="77777777" w:rsidR="00E10396" w:rsidRDefault="00E10396">
            <w:pPr>
              <w:tabs>
                <w:tab w:val="left" w:pos="1701"/>
                <w:tab w:val="left" w:pos="3119"/>
              </w:tabs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振替払</w:t>
            </w:r>
          </w:p>
        </w:tc>
        <w:tc>
          <w:tcPr>
            <w:tcW w:w="29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61A800" w14:textId="77777777" w:rsidR="00E10396" w:rsidRDefault="00E10396" w:rsidP="008A3147">
            <w:pPr>
              <w:tabs>
                <w:tab w:val="left" w:pos="1701"/>
                <w:tab w:val="left" w:pos="3119"/>
              </w:tabs>
              <w:wordWrap w:val="0"/>
              <w:ind w:right="24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F76CD28" w14:textId="77777777" w:rsidR="00CF5C27" w:rsidRDefault="00CF5C27" w:rsidP="00CF5C27">
            <w:pPr>
              <w:tabs>
                <w:tab w:val="left" w:pos="1701"/>
                <w:tab w:val="left" w:pos="3119"/>
              </w:tabs>
              <w:ind w:right="24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6A78" w14:textId="77777777" w:rsidR="00E10396" w:rsidRDefault="00E10396">
            <w:pPr>
              <w:tabs>
                <w:tab w:val="left" w:pos="1701"/>
                <w:tab w:val="left" w:pos="3119"/>
              </w:tabs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（支）店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66FDC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現金払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E24E9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隔地払</w:t>
            </w:r>
          </w:p>
          <w:p w14:paraId="0E3ADE42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w w:val="50"/>
                <w:sz w:val="32"/>
              </w:rPr>
              <w:t>(</w:t>
            </w:r>
            <w:r>
              <w:rPr>
                <w:sz w:val="18"/>
              </w:rPr>
              <w:fldChar w:fldCharType="begin"/>
            </w:r>
            <w:r>
              <w:rPr>
                <w:rFonts w:hint="eastAsia"/>
                <w:sz w:val="18"/>
              </w:rPr>
              <w:instrText>eq \o(\s\up 5(県外),\s\do 2(送金))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w w:val="50"/>
                <w:sz w:val="32"/>
              </w:rPr>
              <w:t>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D34C4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小切手払</w:t>
            </w:r>
          </w:p>
        </w:tc>
      </w:tr>
      <w:tr w:rsidR="00E10396" w14:paraId="5351453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C75A2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9B758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8F99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預金</w:t>
            </w:r>
          </w:p>
          <w:p w14:paraId="2D20B840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種目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6A8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  <w:p w14:paraId="22C2A8D8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29D5" w14:textId="260178B9" w:rsidR="00E10396" w:rsidRDefault="007F463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F8586A9" wp14:editId="032E65B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140970</wp:posOffset>
                      </wp:positionV>
                      <wp:extent cx="144780" cy="143510"/>
                      <wp:effectExtent l="0" t="0" r="0" b="0"/>
                      <wp:wrapNone/>
                      <wp:docPr id="1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" cy="143510"/>
                                <a:chOff x="2360" y="11122"/>
                                <a:chExt cx="260" cy="193"/>
                              </a:xfrm>
                            </wpg:grpSpPr>
                            <wps:wsp>
                              <wps:cNvPr id="1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0" y="11186"/>
                                  <a:ext cx="140" cy="1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70" y="11122"/>
                                  <a:ext cx="150" cy="1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C1FE1E" id="Group 21" o:spid="_x0000_s1026" style="position:absolute;left:0;text-align:left;margin-left:4.15pt;margin-top:11.1pt;width:11.4pt;height:11.3pt;z-index:251659776" coordorigin="2360,11122" coordsize="26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">
                      <v:line id="Line 22" o:spid="_x0000_s1027" style="position:absolute;visibility:visible;mso-wrap-style:square" from="2360,11186" to="2500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o3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E/j+&#10;Eg6Q6w8AAAD//wMAUEsBAi0AFAAGAAgAAAAhANvh9svuAAAAhQEAABMAAAAAAAAAAAAAAAAAAAAA&#10;AFtDb250ZW50X1R5cGVzXS54bWxQSwECLQAUAAYACAAAACEAWvQsW78AAAAVAQAACwAAAAAAAAAA&#10;AAAAAAAfAQAAX3JlbHMvLnJlbHNQSwECLQAUAAYACAAAACEAWriKN70AAADbAAAADwAAAAAAAAAA&#10;AAAAAAAHAgAAZHJzL2Rvd25yZXYueG1sUEsFBgAAAAADAAMAtwAAAPECAAAAAA==&#10;" strokeweight="2pt"/>
                      <v:line id="Line 23" o:spid="_x0000_s1028" style="position:absolute;flip:y;visibility:visible;mso-wrap-style:square" from="2470,11122" to="2620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" strokeweight="2pt"/>
                    </v:group>
                  </w:pict>
                </mc:Fallback>
              </mc:AlternateContent>
            </w:r>
            <w:r w:rsidR="00E10396">
              <w:rPr>
                <w:rFonts w:hint="eastAsia"/>
                <w:sz w:val="18"/>
              </w:rPr>
              <w:t>普通</w:t>
            </w:r>
          </w:p>
          <w:p w14:paraId="06558F2C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46B4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243F3851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60357F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F11A36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19F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532FF4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6392C3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04A0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785A66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30C097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9EA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AD4D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6520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43BC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</w:tr>
      <w:tr w:rsidR="00E10396" w14:paraId="535BE7D2" w14:textId="77777777">
        <w:tblPrEx>
          <w:tblCellMar>
            <w:top w:w="0" w:type="dxa"/>
            <w:bottom w:w="0" w:type="dxa"/>
          </w:tblCellMar>
        </w:tblPrEx>
        <w:trPr>
          <w:cantSplit/>
          <w:trHeight w:val="2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E2A4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8913C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874C0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2"/>
              </w:rPr>
            </w:pPr>
            <w:r w:rsidRPr="007F4636">
              <w:rPr>
                <w:rFonts w:hint="eastAsia"/>
                <w:spacing w:val="2"/>
                <w:w w:val="63"/>
                <w:kern w:val="0"/>
                <w:sz w:val="12"/>
                <w:fitText w:val="420" w:id="1423105536"/>
              </w:rPr>
              <w:t>(フリガナ</w:t>
            </w:r>
            <w:r w:rsidRPr="007F4636">
              <w:rPr>
                <w:rFonts w:hint="eastAsia"/>
                <w:spacing w:val="-2"/>
                <w:w w:val="63"/>
                <w:kern w:val="0"/>
                <w:sz w:val="12"/>
                <w:fitText w:val="420" w:id="1423105536"/>
              </w:rPr>
              <w:t>）</w:t>
            </w:r>
          </w:p>
          <w:p w14:paraId="1DB3CE4E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口座</w:t>
            </w:r>
          </w:p>
          <w:p w14:paraId="15FE5709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名義</w:t>
            </w:r>
          </w:p>
        </w:tc>
        <w:tc>
          <w:tcPr>
            <w:tcW w:w="525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DBFCC" w14:textId="77777777" w:rsidR="00E10396" w:rsidRDefault="00E10396">
            <w:pPr>
              <w:tabs>
                <w:tab w:val="left" w:pos="1701"/>
                <w:tab w:val="left" w:pos="3119"/>
              </w:tabs>
              <w:ind w:firstLine="360"/>
              <w:rPr>
                <w:rFonts w:hint="eastAsia"/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3D28B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0BBE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4B92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</w:tr>
      <w:tr w:rsidR="00E10396" w14:paraId="247D6DA7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3D95" w14:textId="77777777" w:rsidR="00E10396" w:rsidRDefault="00E10396">
            <w:pPr>
              <w:tabs>
                <w:tab w:val="left" w:pos="1701"/>
                <w:tab w:val="left" w:pos="3119"/>
              </w:tabs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BE3" w14:textId="76D4DC42" w:rsidR="00E10396" w:rsidRDefault="007F463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08BF935" wp14:editId="6E776E7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1270</wp:posOffset>
                      </wp:positionV>
                      <wp:extent cx="117475" cy="149860"/>
                      <wp:effectExtent l="0" t="0" r="0" b="0"/>
                      <wp:wrapNone/>
                      <wp:docPr id="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475" cy="149860"/>
                                <a:chOff x="2360" y="11122"/>
                                <a:chExt cx="260" cy="193"/>
                              </a:xfrm>
                            </wpg:grpSpPr>
                            <wps:wsp>
                              <wps:cNvPr id="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0" y="11186"/>
                                  <a:ext cx="140" cy="1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70" y="11122"/>
                                  <a:ext cx="150" cy="1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0FF1EE" id="Group 18" o:spid="_x0000_s1026" style="position:absolute;left:0;text-align:left;margin-left:9.85pt;margin-top:.1pt;width:9.25pt;height:11.8pt;z-index:251658752" coordorigin="2360,11122" coordsize="26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">
                      <v:line id="Line 19" o:spid="_x0000_s1027" style="position:absolute;visibility:visible;mso-wrap-style:square" from="2360,11186" to="2500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      <v:line id="Line 20" o:spid="_x0000_s1028" style="position:absolute;flip:y;visibility:visible;mso-wrap-style:square" from="2470,11122" to="2620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" strokeweight="2pt"/>
                    </v:group>
                  </w:pict>
                </mc:Fallback>
              </mc:AlternateContent>
            </w:r>
            <w:r w:rsidR="00E10396">
              <w:rPr>
                <w:rFonts w:hint="eastAsia"/>
                <w:sz w:val="28"/>
              </w:rPr>
              <w:t>□</w:t>
            </w:r>
          </w:p>
        </w:tc>
        <w:tc>
          <w:tcPr>
            <w:tcW w:w="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6421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12"/>
              </w:rPr>
            </w:pPr>
          </w:p>
        </w:tc>
        <w:tc>
          <w:tcPr>
            <w:tcW w:w="525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676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9DA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9FE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165" w14:textId="77777777" w:rsidR="00E10396" w:rsidRDefault="00E10396">
            <w:pPr>
              <w:tabs>
                <w:tab w:val="left" w:pos="1701"/>
                <w:tab w:val="left" w:pos="3119"/>
              </w:tabs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□</w:t>
            </w:r>
          </w:p>
        </w:tc>
      </w:tr>
    </w:tbl>
    <w:p w14:paraId="7AE470F6" w14:textId="77777777" w:rsidR="00E10396" w:rsidRDefault="00E10396">
      <w:pPr>
        <w:ind w:leftChars="500" w:left="1170" w:right="369" w:hangingChars="100" w:hanging="120"/>
        <w:rPr>
          <w:rFonts w:hint="eastAsia"/>
          <w:sz w:val="12"/>
        </w:rPr>
      </w:pPr>
    </w:p>
    <w:p w14:paraId="28CE90A5" w14:textId="63A16B0C" w:rsidR="00E10396" w:rsidRDefault="007F4636">
      <w:pPr>
        <w:ind w:leftChars="500" w:left="1250" w:right="1472" w:hangingChars="100" w:hanging="200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4E42ABD" wp14:editId="3F84C5B4">
                <wp:simplePos x="0" y="0"/>
                <wp:positionH relativeFrom="column">
                  <wp:posOffset>2668905</wp:posOffset>
                </wp:positionH>
                <wp:positionV relativeFrom="paragraph">
                  <wp:posOffset>32385</wp:posOffset>
                </wp:positionV>
                <wp:extent cx="111125" cy="116205"/>
                <wp:effectExtent l="0" t="0" r="0" b="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116205"/>
                          <a:chOff x="2360" y="11122"/>
                          <a:chExt cx="260" cy="193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360" y="11186"/>
                            <a:ext cx="140" cy="12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0" y="11122"/>
                            <a:ext cx="150" cy="1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99A9C" id="Group 9" o:spid="_x0000_s1026" style="position:absolute;left:0;text-align:left;margin-left:210.15pt;margin-top:2.55pt;width:8.75pt;height:9.15pt;z-index:251656704" coordorigin="2360,11122" coordsize="26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">
                <v:line id="Line 10" o:spid="_x0000_s1027" style="position:absolute;visibility:visible;mso-wrap-style:square" from="2360,11186" to="2500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  <v:line id="Line 11" o:spid="_x0000_s1028" style="position:absolute;flip:y;visibility:visible;mso-wrap-style:square" from="2470,11122" to="2620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" strokeweight="2pt"/>
              </v:group>
            </w:pict>
          </mc:Fallback>
        </mc:AlternateContent>
      </w:r>
      <w:r w:rsidR="00E10396">
        <w:rPr>
          <w:rFonts w:hint="eastAsia"/>
          <w:sz w:val="18"/>
        </w:rPr>
        <w:t>１　希望する支払の方法の□の箇所に　　印を付してください。</w:t>
      </w:r>
    </w:p>
    <w:p w14:paraId="178FC669" w14:textId="7E4C3326" w:rsidR="00E10396" w:rsidRDefault="007F4636">
      <w:pPr>
        <w:ind w:leftChars="500" w:left="1250" w:right="1472" w:hangingChars="100" w:hanging="200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486F40" wp14:editId="6B38D4E5">
                <wp:simplePos x="0" y="0"/>
                <wp:positionH relativeFrom="column">
                  <wp:posOffset>4354195</wp:posOffset>
                </wp:positionH>
                <wp:positionV relativeFrom="paragraph">
                  <wp:posOffset>216535</wp:posOffset>
                </wp:positionV>
                <wp:extent cx="111125" cy="116205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116205"/>
                          <a:chOff x="2360" y="11122"/>
                          <a:chExt cx="260" cy="193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60" y="11186"/>
                            <a:ext cx="140" cy="12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0" y="11122"/>
                            <a:ext cx="150" cy="18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715A4" id="Group 12" o:spid="_x0000_s1026" style="position:absolute;left:0;text-align:left;margin-left:342.85pt;margin-top:17.05pt;width:8.75pt;height:9.15pt;z-index:251657728" coordorigin="2360,11122" coordsize="260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">
                <v:line id="Line 13" o:spid="_x0000_s1027" style="position:absolute;visibility:visible;mso-wrap-style:square" from="2360,11186" to="2500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  <v:line id="Line 14" o:spid="_x0000_s1028" style="position:absolute;flip:y;visibility:visible;mso-wrap-style:square" from="2470,11122" to="2620,11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" strokeweight="2pt"/>
              </v:group>
            </w:pict>
          </mc:Fallback>
        </mc:AlternateContent>
      </w:r>
      <w:r w:rsidR="00E10396">
        <w:rPr>
          <w:rFonts w:hint="eastAsia"/>
          <w:sz w:val="18"/>
        </w:rPr>
        <w:t>２　口座振替払は、預金口座のある金融機関の店舗名、口座番号及び口座名義を記載してください。なお、預金種目欄にあっては、該当する預金種目の□箇所に　　印を付してください。</w:t>
      </w:r>
    </w:p>
    <w:p w14:paraId="01BB7407" w14:textId="77777777" w:rsidR="006A0928" w:rsidRDefault="006A0928">
      <w:pPr>
        <w:ind w:leftChars="500" w:left="1230" w:right="1472" w:hangingChars="100" w:hanging="180"/>
        <w:rPr>
          <w:rFonts w:hint="eastAsia"/>
          <w:sz w:val="18"/>
        </w:rPr>
      </w:pPr>
    </w:p>
    <w:p w14:paraId="0F5EE7C5" w14:textId="77777777" w:rsidR="006A0928" w:rsidRDefault="006A0928">
      <w:pPr>
        <w:ind w:leftChars="500" w:left="1230" w:right="1472" w:hangingChars="100" w:hanging="180"/>
        <w:rPr>
          <w:rFonts w:hint="eastAsia"/>
          <w:sz w:val="18"/>
        </w:rPr>
      </w:pPr>
    </w:p>
    <w:p w14:paraId="46EE1F06" w14:textId="77777777" w:rsidR="006A0928" w:rsidRDefault="006A0928">
      <w:pPr>
        <w:ind w:leftChars="500" w:left="1230" w:right="1472" w:hangingChars="100" w:hanging="180"/>
        <w:rPr>
          <w:rFonts w:hint="eastAsia"/>
          <w:sz w:val="18"/>
        </w:rPr>
      </w:pPr>
    </w:p>
    <w:p w14:paraId="38290B56" w14:textId="77777777" w:rsidR="00B242EC" w:rsidRPr="00B242EC" w:rsidRDefault="00B242EC" w:rsidP="00F758ED">
      <w:pPr>
        <w:ind w:right="3099"/>
        <w:rPr>
          <w:rFonts w:hint="eastAsia"/>
        </w:rPr>
      </w:pPr>
    </w:p>
    <w:sectPr w:rsidR="00B242EC" w:rsidRPr="00B242EC">
      <w:pgSz w:w="11906" w:h="16838" w:code="9"/>
      <w:pgMar w:top="1474" w:right="1021" w:bottom="1418" w:left="1049" w:header="851" w:footer="992" w:gutter="0"/>
      <w:cols w:space="425"/>
      <w:docGrid w:type="lines" w:linePitch="290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9E50" w14:textId="77777777" w:rsidR="00A179C1" w:rsidRDefault="00A179C1" w:rsidP="002E641A">
      <w:r>
        <w:separator/>
      </w:r>
    </w:p>
  </w:endnote>
  <w:endnote w:type="continuationSeparator" w:id="0">
    <w:p w14:paraId="5F30368B" w14:textId="77777777" w:rsidR="00A179C1" w:rsidRDefault="00A179C1" w:rsidP="002E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B4E0" w14:textId="77777777" w:rsidR="00A179C1" w:rsidRDefault="00A179C1" w:rsidP="002E641A">
      <w:r>
        <w:separator/>
      </w:r>
    </w:p>
  </w:footnote>
  <w:footnote w:type="continuationSeparator" w:id="0">
    <w:p w14:paraId="12668622" w14:textId="77777777" w:rsidR="00A179C1" w:rsidRDefault="00A179C1" w:rsidP="002E6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82"/>
    <w:rsid w:val="00013FCB"/>
    <w:rsid w:val="000326F0"/>
    <w:rsid w:val="00130B00"/>
    <w:rsid w:val="001D14F2"/>
    <w:rsid w:val="00262095"/>
    <w:rsid w:val="002B5E18"/>
    <w:rsid w:val="002E641A"/>
    <w:rsid w:val="002E7D3D"/>
    <w:rsid w:val="00360095"/>
    <w:rsid w:val="003830B8"/>
    <w:rsid w:val="003B571A"/>
    <w:rsid w:val="003F641B"/>
    <w:rsid w:val="00560CB1"/>
    <w:rsid w:val="0059591A"/>
    <w:rsid w:val="005A0611"/>
    <w:rsid w:val="005A20FF"/>
    <w:rsid w:val="005B018C"/>
    <w:rsid w:val="006609D0"/>
    <w:rsid w:val="00671289"/>
    <w:rsid w:val="006A0928"/>
    <w:rsid w:val="006E340B"/>
    <w:rsid w:val="006F5F9D"/>
    <w:rsid w:val="007214B7"/>
    <w:rsid w:val="00793319"/>
    <w:rsid w:val="00795E54"/>
    <w:rsid w:val="007A48D1"/>
    <w:rsid w:val="007B1ACB"/>
    <w:rsid w:val="007C3141"/>
    <w:rsid w:val="007F4636"/>
    <w:rsid w:val="008A3147"/>
    <w:rsid w:val="008A4F34"/>
    <w:rsid w:val="008D745A"/>
    <w:rsid w:val="009E56C5"/>
    <w:rsid w:val="00A05158"/>
    <w:rsid w:val="00A05162"/>
    <w:rsid w:val="00A179C1"/>
    <w:rsid w:val="00A71136"/>
    <w:rsid w:val="00AC603A"/>
    <w:rsid w:val="00B22482"/>
    <w:rsid w:val="00B242EC"/>
    <w:rsid w:val="00B633FF"/>
    <w:rsid w:val="00C967E5"/>
    <w:rsid w:val="00CB01A7"/>
    <w:rsid w:val="00CF5C27"/>
    <w:rsid w:val="00DB232E"/>
    <w:rsid w:val="00E10396"/>
    <w:rsid w:val="00E34CD1"/>
    <w:rsid w:val="00E84895"/>
    <w:rsid w:val="00E90369"/>
    <w:rsid w:val="00F758ED"/>
    <w:rsid w:val="00F86012"/>
    <w:rsid w:val="00FC6163"/>
    <w:rsid w:val="00FE5329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E79927"/>
  <w15:chartTrackingRefBased/>
  <w15:docId w15:val="{7EED32E4-6213-4202-8216-408A5C0D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spacing w:before="120" w:after="240"/>
    </w:pPr>
    <w:rPr>
      <w:b/>
      <w:bCs/>
      <w:sz w:val="20"/>
    </w:rPr>
  </w:style>
  <w:style w:type="paragraph" w:styleId="a4">
    <w:name w:val="header"/>
    <w:basedOn w:val="a"/>
    <w:link w:val="a5"/>
    <w:rsid w:val="002E6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E641A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2E6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E641A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FC61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616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B242EC"/>
  </w:style>
  <w:style w:type="character" w:customStyle="1" w:styleId="ab">
    <w:name w:val="日付 (文字)"/>
    <w:link w:val="aa"/>
    <w:rsid w:val="00B242E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ONO_MASANORI\Application%20Data\Microsoft\Templates\&#35531;&#27714;&#2636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請求書様式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琴南町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琴南町役場</dc:creator>
  <cp:keywords/>
  <dc:description/>
  <cp:lastModifiedBy>森 薫</cp:lastModifiedBy>
  <cp:revision>2</cp:revision>
  <cp:lastPrinted>2013-09-12T08:30:00Z</cp:lastPrinted>
  <dcterms:created xsi:type="dcterms:W3CDTF">2025-03-14T01:49:00Z</dcterms:created>
  <dcterms:modified xsi:type="dcterms:W3CDTF">2025-03-14T01:49:00Z</dcterms:modified>
</cp:coreProperties>
</file>